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4567" w:type="dxa"/>
        <w:tblLayout w:type="fixed"/>
        <w:tblLook w:val="00A0"/>
      </w:tblPr>
      <w:tblGrid>
        <w:gridCol w:w="959"/>
        <w:gridCol w:w="1559"/>
        <w:gridCol w:w="3119"/>
        <w:gridCol w:w="3543"/>
        <w:gridCol w:w="1985"/>
        <w:gridCol w:w="1701"/>
        <w:gridCol w:w="992"/>
        <w:gridCol w:w="709"/>
      </w:tblGrid>
      <w:tr w:rsidR="006B519A" w:rsidRPr="003C2AFE">
        <w:trPr>
          <w:trHeight w:val="849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B519A" w:rsidRPr="006E7966" w:rsidRDefault="006B519A" w:rsidP="00F31414"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 w:rsidRPr="006E7966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2015</w:t>
            </w:r>
            <w:r w:rsidRPr="006E796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年度监理工程师资格考试资格审核通过人员汇总表（</w:t>
            </w:r>
            <w:r w:rsidRPr="006E7966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 xml:space="preserve"> </w:t>
            </w:r>
            <w:r w:rsidRPr="006E7966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人）</w:t>
            </w:r>
          </w:p>
        </w:tc>
      </w:tr>
      <w:tr w:rsidR="006B519A" w:rsidRPr="003C2AFE">
        <w:trPr>
          <w:trHeight w:val="424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00BC0" w:rsidRDefault="006B519A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11"/>
                <w:szCs w:val="11"/>
              </w:rPr>
            </w:pPr>
          </w:p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>（盖章）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E76F5" w:rsidRDefault="006B519A" w:rsidP="005369F0">
            <w:pPr>
              <w:widowControl/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EE76F5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B519A" w:rsidRPr="003C2AFE">
        <w:trPr>
          <w:gridAfter w:val="1"/>
          <w:wAfter w:w="709" w:type="dxa"/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审核结论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BC3EB4" w:rsidRDefault="006B519A" w:rsidP="005369F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BC3EB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gridAfter w:val="1"/>
          <w:wAfter w:w="709" w:type="dxa"/>
          <w:trHeight w:val="68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9A" w:rsidRPr="00EE76F5" w:rsidRDefault="006B519A" w:rsidP="005369F0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6B519A" w:rsidRPr="003C2AFE">
        <w:trPr>
          <w:trHeight w:val="441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19A" w:rsidRPr="00EE76F5" w:rsidRDefault="006B519A" w:rsidP="00F31414">
            <w:pPr>
              <w:widowControl/>
              <w:jc w:val="left"/>
              <w:rPr>
                <w:rFonts w:ascii="仿宋_GB2312" w:eastAsia="仿宋_GB2312" w:hAnsi="仿宋" w:cs="仿宋_GB2312"/>
                <w:color w:val="000000"/>
                <w:w w:val="90"/>
                <w:kern w:val="0"/>
                <w:sz w:val="28"/>
                <w:szCs w:val="28"/>
              </w:rPr>
            </w:pPr>
            <w:r w:rsidRPr="00EE76F5">
              <w:rPr>
                <w:rFonts w:ascii="仿宋_GB2312" w:eastAsia="仿宋_GB2312" w:hAnsi="仿宋" w:cs="仿宋_GB2312" w:hint="eastAsia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eastAsia="仿宋_GB2312" w:hAnsi="仿宋" w:cs="仿宋_GB2312" w:hint="eastAsia"/>
                <w:w w:val="90"/>
                <w:kern w:val="0"/>
                <w:sz w:val="32"/>
                <w:szCs w:val="32"/>
              </w:rPr>
              <w:t>报名序号填写省总序号</w:t>
            </w:r>
            <w:r w:rsidRPr="00EE76F5">
              <w:rPr>
                <w:rFonts w:ascii="仿宋_GB2312" w:eastAsia="仿宋_GB2312" w:hAnsi="仿宋" w:cs="仿宋_GB2312"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B519A" w:rsidRDefault="006B519A">
      <w:pPr>
        <w:rPr>
          <w:rFonts w:ascii="黑体" w:eastAsia="黑体" w:hAnsi="黑体"/>
          <w:sz w:val="28"/>
          <w:szCs w:val="28"/>
        </w:rPr>
      </w:pPr>
      <w:r w:rsidRPr="005369F0"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6</w:t>
      </w:r>
    </w:p>
    <w:p w:rsidR="006B519A" w:rsidRPr="005369F0" w:rsidRDefault="006B519A">
      <w:pPr>
        <w:rPr>
          <w:rFonts w:ascii="黑体" w:eastAsia="黑体" w:hAnsi="黑体"/>
          <w:sz w:val="28"/>
          <w:szCs w:val="28"/>
        </w:rPr>
      </w:pPr>
    </w:p>
    <w:sectPr w:rsidR="006B519A" w:rsidRPr="005369F0" w:rsidSect="00F3141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9A" w:rsidRDefault="006B519A" w:rsidP="005369F0">
      <w:r>
        <w:separator/>
      </w:r>
    </w:p>
  </w:endnote>
  <w:endnote w:type="continuationSeparator" w:id="0">
    <w:p w:rsidR="006B519A" w:rsidRDefault="006B519A" w:rsidP="00536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9A" w:rsidRDefault="006B519A" w:rsidP="005369F0">
      <w:r>
        <w:separator/>
      </w:r>
    </w:p>
  </w:footnote>
  <w:footnote w:type="continuationSeparator" w:id="0">
    <w:p w:rsidR="006B519A" w:rsidRDefault="006B519A" w:rsidP="005369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A0"/>
    <w:rsid w:val="00033D77"/>
    <w:rsid w:val="000B221A"/>
    <w:rsid w:val="001C6490"/>
    <w:rsid w:val="003C2AFE"/>
    <w:rsid w:val="00497388"/>
    <w:rsid w:val="004B57A0"/>
    <w:rsid w:val="005369F0"/>
    <w:rsid w:val="00591759"/>
    <w:rsid w:val="005F5EEF"/>
    <w:rsid w:val="006B519A"/>
    <w:rsid w:val="006D6B2E"/>
    <w:rsid w:val="006E7966"/>
    <w:rsid w:val="009B27FA"/>
    <w:rsid w:val="00A14604"/>
    <w:rsid w:val="00BC3EB4"/>
    <w:rsid w:val="00D038A9"/>
    <w:rsid w:val="00DC114D"/>
    <w:rsid w:val="00DE0538"/>
    <w:rsid w:val="00E00BC0"/>
    <w:rsid w:val="00E41554"/>
    <w:rsid w:val="00E907AF"/>
    <w:rsid w:val="00EE76F5"/>
    <w:rsid w:val="00F31414"/>
    <w:rsid w:val="00F9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A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36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69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20</Words>
  <Characters>116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111</cp:lastModifiedBy>
  <cp:revision>11</cp:revision>
  <cp:lastPrinted>2015-07-24T00:40:00Z</cp:lastPrinted>
  <dcterms:created xsi:type="dcterms:W3CDTF">2015-07-21T01:52:00Z</dcterms:created>
  <dcterms:modified xsi:type="dcterms:W3CDTF">2015-07-29T03:53:00Z</dcterms:modified>
</cp:coreProperties>
</file>