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14567" w:type="dxa"/>
        <w:tblLayout w:type="fixed"/>
        <w:tblLook w:val="00A0"/>
      </w:tblPr>
      <w:tblGrid>
        <w:gridCol w:w="959"/>
        <w:gridCol w:w="1134"/>
        <w:gridCol w:w="1984"/>
        <w:gridCol w:w="2977"/>
        <w:gridCol w:w="2693"/>
        <w:gridCol w:w="3119"/>
        <w:gridCol w:w="1701"/>
      </w:tblGrid>
      <w:tr w:rsidR="0086012D" w:rsidRPr="003C2AFE">
        <w:trPr>
          <w:trHeight w:val="849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86012D" w:rsidRPr="00DA440C" w:rsidRDefault="0086012D" w:rsidP="005369F0"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 w:rsidRPr="00DA440C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>2015</w:t>
            </w:r>
            <w:r w:rsidRPr="00DA440C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年度监理工程师资格考试资格审核不通过人员汇总表（</w:t>
            </w:r>
            <w:r w:rsidRPr="00DA440C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 xml:space="preserve">     </w:t>
            </w:r>
            <w:r w:rsidRPr="00DA440C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人）</w:t>
            </w:r>
          </w:p>
        </w:tc>
      </w:tr>
      <w:tr w:rsidR="0086012D" w:rsidRPr="003C2AFE">
        <w:trPr>
          <w:trHeight w:val="424"/>
        </w:trPr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审核部门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（盖章）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12D" w:rsidRPr="00EE76F5" w:rsidRDefault="0086012D" w:rsidP="005369F0">
            <w:pPr>
              <w:widowControl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EE76F5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012D" w:rsidRPr="003C2AFE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审核不通过原因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处理结果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477B4B" w:rsidRDefault="0086012D" w:rsidP="005369F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477B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86012D" w:rsidRPr="003C2AFE">
        <w:trPr>
          <w:trHeight w:val="441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12D" w:rsidRPr="00EE76F5" w:rsidRDefault="0086012D" w:rsidP="005369F0">
            <w:pPr>
              <w:widowControl/>
              <w:jc w:val="left"/>
              <w:rPr>
                <w:rFonts w:ascii="仿宋_GB2312" w:eastAsia="仿宋_GB2312" w:hAnsi="仿宋"/>
                <w:color w:val="000000"/>
                <w:w w:val="90"/>
                <w:kern w:val="0"/>
                <w:sz w:val="28"/>
                <w:szCs w:val="28"/>
              </w:rPr>
            </w:pPr>
            <w:r w:rsidRPr="00EE76F5">
              <w:rPr>
                <w:rFonts w:ascii="仿宋_GB2312" w:eastAsia="仿宋_GB2312" w:hAnsi="仿宋" w:cs="仿宋_GB2312" w:hint="eastAsia"/>
                <w:color w:val="000000"/>
                <w:w w:val="90"/>
                <w:kern w:val="0"/>
                <w:sz w:val="32"/>
                <w:szCs w:val="32"/>
              </w:rPr>
              <w:t>说明：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1.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审核不通过原因要详细说明，如专业不符、学历不符、工作年限不足几年或逾期未审核。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2.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处理结果应详细说明。（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1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）取消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2015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年度当年成绩；（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）取消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2014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年度之前的所有成绩（含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2014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年度）；（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3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）取消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2015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年度之前的所有成绩（含</w:t>
            </w:r>
            <w:r w:rsidRPr="00EE76F5">
              <w:rPr>
                <w:rFonts w:ascii="仿宋_GB2312" w:eastAsia="仿宋_GB2312" w:hAnsi="仿宋" w:cs="仿宋_GB2312"/>
                <w:w w:val="90"/>
                <w:kern w:val="0"/>
                <w:sz w:val="32"/>
                <w:szCs w:val="32"/>
              </w:rPr>
              <w:t>2015</w:t>
            </w:r>
            <w:r w:rsidRPr="00EE76F5"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年度）</w:t>
            </w:r>
          </w:p>
        </w:tc>
      </w:tr>
    </w:tbl>
    <w:p w:rsidR="0086012D" w:rsidRPr="005369F0" w:rsidRDefault="0086012D">
      <w:pPr>
        <w:rPr>
          <w:rFonts w:ascii="黑体" w:eastAsia="黑体" w:hAnsi="黑体"/>
          <w:sz w:val="28"/>
          <w:szCs w:val="28"/>
        </w:rPr>
      </w:pPr>
      <w:r w:rsidRPr="005369F0"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7</w:t>
      </w:r>
    </w:p>
    <w:sectPr w:rsidR="0086012D" w:rsidRPr="005369F0" w:rsidSect="005369F0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2D" w:rsidRDefault="0086012D" w:rsidP="005369F0">
      <w:r>
        <w:separator/>
      </w:r>
    </w:p>
  </w:endnote>
  <w:endnote w:type="continuationSeparator" w:id="0">
    <w:p w:rsidR="0086012D" w:rsidRDefault="0086012D" w:rsidP="00536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2D" w:rsidRDefault="0086012D" w:rsidP="005369F0">
      <w:r>
        <w:separator/>
      </w:r>
    </w:p>
  </w:footnote>
  <w:footnote w:type="continuationSeparator" w:id="0">
    <w:p w:rsidR="0086012D" w:rsidRDefault="0086012D" w:rsidP="00536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A0"/>
    <w:rsid w:val="00033D77"/>
    <w:rsid w:val="00202649"/>
    <w:rsid w:val="00212CAB"/>
    <w:rsid w:val="0025789C"/>
    <w:rsid w:val="003C2AFE"/>
    <w:rsid w:val="00423B67"/>
    <w:rsid w:val="00477B4B"/>
    <w:rsid w:val="004B57A0"/>
    <w:rsid w:val="005369F0"/>
    <w:rsid w:val="006D6B2E"/>
    <w:rsid w:val="0086012D"/>
    <w:rsid w:val="008758E8"/>
    <w:rsid w:val="00941EB4"/>
    <w:rsid w:val="009D6852"/>
    <w:rsid w:val="00DA440C"/>
    <w:rsid w:val="00DC3A0D"/>
    <w:rsid w:val="00DE0538"/>
    <w:rsid w:val="00E907AF"/>
    <w:rsid w:val="00EE76F5"/>
    <w:rsid w:val="00EF5FE2"/>
    <w:rsid w:val="00F366E9"/>
    <w:rsid w:val="00FB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A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6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36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39</Words>
  <Characters>227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111</cp:lastModifiedBy>
  <cp:revision>9</cp:revision>
  <cp:lastPrinted>2015-07-24T00:40:00Z</cp:lastPrinted>
  <dcterms:created xsi:type="dcterms:W3CDTF">2015-07-21T01:52:00Z</dcterms:created>
  <dcterms:modified xsi:type="dcterms:W3CDTF">2015-07-29T03:53:00Z</dcterms:modified>
</cp:coreProperties>
</file>